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Pr="00C94B3C" w:rsidRDefault="00C83A6E">
      <w:pPr>
        <w:pStyle w:val="3"/>
        <w:rPr>
          <w:rFonts w:ascii="Times New Roman" w:hAnsi="Times New Roman" w:cs="Times New Roman"/>
        </w:rPr>
      </w:pPr>
      <w:r w:rsidRPr="00C94B3C">
        <w:rPr>
          <w:rFonts w:ascii="Times New Roman" w:hAnsi="Times New Roman" w:cs="Times New Roman"/>
        </w:rPr>
        <w:t>ΥΠΕΥΘΥΝΗ ΔΗΛΩΣΗ</w:t>
      </w:r>
    </w:p>
    <w:p w:rsidR="00C83A6E" w:rsidRPr="00C94B3C" w:rsidRDefault="00C83A6E">
      <w:pPr>
        <w:pStyle w:val="3"/>
        <w:rPr>
          <w:rFonts w:ascii="Times New Roman" w:hAnsi="Times New Roman" w:cs="Times New Roman"/>
          <w:sz w:val="24"/>
          <w:vertAlign w:val="superscript"/>
        </w:rPr>
      </w:pPr>
      <w:r w:rsidRPr="00C94B3C">
        <w:rPr>
          <w:rFonts w:ascii="Times New Roman" w:hAnsi="Times New Roman" w:cs="Times New Roman"/>
          <w:sz w:val="24"/>
          <w:vertAlign w:val="superscript"/>
        </w:rPr>
        <w:t>(άρθρο 8 Ν.1599/1986)</w:t>
      </w:r>
    </w:p>
    <w:p w:rsidR="00C83A6E" w:rsidRPr="00C94B3C" w:rsidRDefault="00C83A6E">
      <w:pPr>
        <w:pStyle w:val="a3"/>
        <w:tabs>
          <w:tab w:val="clear" w:pos="4153"/>
          <w:tab w:val="clear" w:pos="8306"/>
        </w:tabs>
      </w:pPr>
    </w:p>
    <w:p w:rsidR="00C83A6E" w:rsidRPr="00C94B3C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 w:rsidRPr="00C94B3C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Pr="00C94B3C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 w:rsidRPr="00C94B3C">
        <w:rPr>
          <w:sz w:val="18"/>
        </w:rPr>
        <w:t>παρ. 4 Ν. 1599/1986)</w:t>
      </w:r>
    </w:p>
    <w:p w:rsidR="00C83A6E" w:rsidRPr="00C94B3C" w:rsidRDefault="00C83A6E">
      <w:pPr>
        <w:pStyle w:val="a5"/>
        <w:jc w:val="left"/>
        <w:rPr>
          <w:rFonts w:ascii="Times New Roman" w:hAnsi="Times New Roman" w:cs="Times New Roman"/>
          <w:sz w:val="22"/>
        </w:rPr>
      </w:pPr>
    </w:p>
    <w:p w:rsidR="00C83A6E" w:rsidRPr="00C94B3C" w:rsidRDefault="00C83A6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RPr="00C94B3C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Pr="00C94B3C" w:rsidRDefault="00C83A6E">
            <w:pPr>
              <w:spacing w:before="240"/>
              <w:ind w:right="-6878"/>
              <w:rPr>
                <w:sz w:val="20"/>
              </w:rPr>
            </w:pPr>
            <w:r w:rsidRPr="00C94B3C">
              <w:rPr>
                <w:sz w:val="20"/>
              </w:rPr>
              <w:t>ΠΡΟΣ</w:t>
            </w:r>
            <w:r w:rsidRPr="00C94B3C">
              <w:rPr>
                <w:sz w:val="20"/>
                <w:vertAlign w:val="superscript"/>
              </w:rPr>
              <w:t>(1)</w:t>
            </w:r>
            <w:r w:rsidRPr="00C94B3C">
              <w:rPr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C94B3C" w:rsidRDefault="00C94B3C" w:rsidP="00B14191">
            <w:pPr>
              <w:ind w:right="-6878"/>
            </w:pPr>
            <w:r w:rsidRPr="00C94B3C">
              <w:t>ΔΙΕΥΘΥΝΤΡΙΑ 11</w:t>
            </w:r>
            <w:r w:rsidRPr="00C94B3C">
              <w:rPr>
                <w:vertAlign w:val="superscript"/>
              </w:rPr>
              <w:t>ου</w:t>
            </w:r>
            <w:r w:rsidRPr="00C94B3C">
              <w:t xml:space="preserve"> ΓΕΛ ΠΕΡΙΣΤΕΡΙΟΥ</w:t>
            </w:r>
          </w:p>
        </w:tc>
      </w:tr>
      <w:tr w:rsidR="00C83A6E" w:rsidRPr="00C94B3C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Pr="00C94B3C" w:rsidRDefault="00C83A6E">
            <w:pPr>
              <w:spacing w:before="240"/>
              <w:ind w:right="-6878"/>
              <w:rPr>
                <w:sz w:val="16"/>
              </w:rPr>
            </w:pPr>
            <w:r w:rsidRPr="00C94B3C">
              <w:rPr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C94B3C" w:rsidRDefault="00C83A6E" w:rsidP="00B14191">
            <w:pPr>
              <w:ind w:right="-6878"/>
              <w:rPr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Pr="00C94B3C" w:rsidRDefault="00C83A6E">
            <w:pPr>
              <w:spacing w:before="240"/>
              <w:ind w:right="-6878"/>
              <w:rPr>
                <w:sz w:val="16"/>
              </w:rPr>
            </w:pPr>
            <w:r w:rsidRPr="00C94B3C">
              <w:rPr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C94B3C" w:rsidRDefault="00C83A6E" w:rsidP="00B14191">
            <w:pPr>
              <w:ind w:right="-6878"/>
              <w:rPr>
                <w:b/>
                <w:lang w:val="en-US"/>
              </w:rPr>
            </w:pPr>
          </w:p>
        </w:tc>
      </w:tr>
      <w:tr w:rsidR="00C83A6E" w:rsidRPr="00C94B3C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</w:tr>
      <w:tr w:rsidR="00C83A6E" w:rsidRPr="00C94B3C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</w:tr>
      <w:tr w:rsidR="00C83A6E" w:rsidRPr="00C94B3C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Pr="00C94B3C" w:rsidRDefault="00C83A6E">
            <w:pPr>
              <w:spacing w:before="240"/>
              <w:ind w:right="-2332"/>
              <w:rPr>
                <w:sz w:val="16"/>
              </w:rPr>
            </w:pPr>
            <w:r w:rsidRPr="00C94B3C">
              <w:rPr>
                <w:sz w:val="16"/>
              </w:rPr>
              <w:t>Ημερομηνία γέννησης</w:t>
            </w:r>
            <w:r w:rsidRPr="00C94B3C">
              <w:rPr>
                <w:sz w:val="16"/>
                <w:vertAlign w:val="superscript"/>
              </w:rPr>
              <w:t>(2)</w:t>
            </w:r>
            <w:r w:rsidRPr="00C94B3C">
              <w:rPr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</w:tr>
      <w:tr w:rsidR="00C83A6E" w:rsidRPr="00C94B3C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</w:tr>
      <w:tr w:rsidR="00C83A6E" w:rsidRPr="00C94B3C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</w:tr>
      <w:tr w:rsidR="00C83A6E" w:rsidRPr="00C94B3C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</w:tr>
      <w:tr w:rsidR="00C83A6E" w:rsidRPr="00C94B3C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Αρ. Τηλεομοιοτύπου (</w:t>
            </w:r>
            <w:r w:rsidRPr="00C94B3C">
              <w:rPr>
                <w:sz w:val="16"/>
                <w:lang w:val="en-US"/>
              </w:rPr>
              <w:t>Fax</w:t>
            </w:r>
            <w:r w:rsidRPr="00C94B3C">
              <w:rPr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C94B3C" w:rsidRDefault="00C83A6E">
            <w:pPr>
              <w:rPr>
                <w:sz w:val="16"/>
              </w:rPr>
            </w:pPr>
            <w:r w:rsidRPr="00C94B3C">
              <w:rPr>
                <w:sz w:val="16"/>
              </w:rPr>
              <w:t>Δ/νση Ηλεκτρ. Ταχυδρομείου</w:t>
            </w:r>
          </w:p>
          <w:p w:rsidR="00C83A6E" w:rsidRPr="00C94B3C" w:rsidRDefault="00C83A6E">
            <w:pPr>
              <w:rPr>
                <w:sz w:val="16"/>
              </w:rPr>
            </w:pPr>
            <w:r w:rsidRPr="00C94B3C">
              <w:rPr>
                <w:sz w:val="16"/>
              </w:rPr>
              <w:t>(Ε-</w:t>
            </w:r>
            <w:r w:rsidRPr="00C94B3C">
              <w:rPr>
                <w:sz w:val="16"/>
                <w:lang w:val="en-US"/>
              </w:rPr>
              <w:t>mail</w:t>
            </w:r>
            <w:r w:rsidRPr="00C94B3C">
              <w:rPr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927416" w:rsidRDefault="00C83A6E" w:rsidP="00B14191">
            <w:pPr>
              <w:ind w:right="-6878"/>
              <w:rPr>
                <w:sz w:val="20"/>
                <w:szCs w:val="20"/>
              </w:rPr>
            </w:pPr>
          </w:p>
        </w:tc>
      </w:tr>
    </w:tbl>
    <w:p w:rsidR="00C83A6E" w:rsidRPr="00C94B3C" w:rsidRDefault="00C83A6E">
      <w:pPr>
        <w:rPr>
          <w:b/>
          <w:sz w:val="28"/>
        </w:rPr>
      </w:pPr>
    </w:p>
    <w:p w:rsidR="00C83A6E" w:rsidRPr="00C94B3C" w:rsidRDefault="00C83A6E">
      <w:pPr>
        <w:sectPr w:rsidR="00C83A6E" w:rsidRPr="00C94B3C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2"/>
        <w:gridCol w:w="5223"/>
      </w:tblGrid>
      <w:tr w:rsidR="00C83A6E" w:rsidRPr="00C94B3C" w:rsidTr="00C94B3C">
        <w:trPr>
          <w:trHeight w:val="745"/>
        </w:trPr>
        <w:tc>
          <w:tcPr>
            <w:tcW w:w="10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A6E" w:rsidRPr="00C94B3C" w:rsidRDefault="00C83A6E" w:rsidP="00230B26">
            <w:pPr>
              <w:ind w:right="124"/>
              <w:jc w:val="both"/>
              <w:rPr>
                <w:sz w:val="22"/>
                <w:szCs w:val="22"/>
              </w:rPr>
            </w:pPr>
            <w:r w:rsidRPr="00C94B3C">
              <w:rPr>
                <w:sz w:val="22"/>
                <w:szCs w:val="22"/>
              </w:rPr>
              <w:lastRenderedPageBreak/>
              <w:t xml:space="preserve">Με ατομική μου ευθύνη και γνωρίζοντας τις κυρώσεις </w:t>
            </w:r>
            <w:r w:rsidRPr="00C94B3C">
              <w:rPr>
                <w:sz w:val="22"/>
                <w:szCs w:val="22"/>
                <w:vertAlign w:val="superscript"/>
              </w:rPr>
              <w:t>(3)</w:t>
            </w:r>
            <w:r w:rsidRPr="00C94B3C">
              <w:rPr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C94B3C" w:rsidTr="00230B26">
        <w:trPr>
          <w:trHeight w:val="5153"/>
        </w:trPr>
        <w:tc>
          <w:tcPr>
            <w:tcW w:w="10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ED8" w:rsidRDefault="001219EE" w:rsidP="00230B26">
            <w:pPr>
              <w:ind w:right="1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  <w:r w:rsidR="00410ED8" w:rsidRPr="00C94B3C">
              <w:rPr>
                <w:sz w:val="22"/>
                <w:szCs w:val="22"/>
              </w:rPr>
              <w:t>πιτρέπω</w:t>
            </w:r>
            <w:r>
              <w:rPr>
                <w:sz w:val="22"/>
                <w:szCs w:val="22"/>
              </w:rPr>
              <w:t xml:space="preserve"> / δεν επιτρέπω</w:t>
            </w:r>
            <w:r w:rsidR="00410ED8" w:rsidRPr="00C94B3C">
              <w:rPr>
                <w:sz w:val="22"/>
                <w:szCs w:val="22"/>
              </w:rPr>
              <w:t xml:space="preserve"> στον / στην μαθητή / τρια </w:t>
            </w:r>
            <w:r w:rsidR="00230B26">
              <w:rPr>
                <w:sz w:val="22"/>
                <w:szCs w:val="22"/>
              </w:rPr>
              <w:t>…………………………………………………………….</w:t>
            </w:r>
          </w:p>
          <w:p w:rsidR="00A37FC5" w:rsidRDefault="001219EE" w:rsidP="00230B26">
            <w:pPr>
              <w:ind w:right="1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της Β τάξης να συμμετέχει στη διδακτική επίσκεψη που θα πραγματοποιηθεί στο ΕΜΣΤ (Εθνικό Μουσείο Σύγχρονης Τέχνης</w:t>
            </w:r>
            <w:r w:rsidR="00A37FC5">
              <w:rPr>
                <w:sz w:val="22"/>
                <w:szCs w:val="22"/>
              </w:rPr>
              <w:t xml:space="preserve"> ) την Τρίτη 15 Οκτωβρίου 2024.  Η συμμετοχή στο εκπαιδευτικό πρόγραμμα</w:t>
            </w:r>
            <w:r w:rsidR="00A37FC5" w:rsidRPr="00A37FC5">
              <w:rPr>
                <w:sz w:val="22"/>
                <w:szCs w:val="22"/>
              </w:rPr>
              <w:t xml:space="preserve">: </w:t>
            </w:r>
            <w:r w:rsidR="00A37FC5" w:rsidRPr="00A37FC5">
              <w:rPr>
                <w:i/>
                <w:color w:val="212529"/>
                <w:shd w:val="clear" w:color="auto" w:fill="FFFFFF"/>
              </w:rPr>
              <w:t xml:space="preserve">Penny Siopis, </w:t>
            </w:r>
            <w:r w:rsidR="00A37FC5" w:rsidRPr="00A37FC5">
              <w:rPr>
                <w:rStyle w:val="a7"/>
                <w:i w:val="0"/>
                <w:color w:val="212529"/>
                <w:shd w:val="clear" w:color="auto" w:fill="FFFFFF"/>
              </w:rPr>
              <w:t>For</w:t>
            </w:r>
            <w:r w:rsidR="00A37FC5" w:rsidRPr="00A37FC5">
              <w:rPr>
                <w:i/>
                <w:color w:val="212529"/>
                <w:shd w:val="clear" w:color="auto" w:fill="FFFFFF"/>
              </w:rPr>
              <w:t> </w:t>
            </w:r>
            <w:r w:rsidR="00A37FC5" w:rsidRPr="00A37FC5">
              <w:rPr>
                <w:rStyle w:val="a7"/>
                <w:i w:val="0"/>
                <w:color w:val="212529"/>
                <w:shd w:val="clear" w:color="auto" w:fill="FFFFFF"/>
              </w:rPr>
              <w:t>Dear</w:t>
            </w:r>
            <w:r w:rsidR="00A37FC5" w:rsidRPr="00A37FC5">
              <w:rPr>
                <w:i/>
                <w:color w:val="212529"/>
                <w:shd w:val="clear" w:color="auto" w:fill="FFFFFF"/>
              </w:rPr>
              <w:t> </w:t>
            </w:r>
            <w:r w:rsidR="00A37FC5" w:rsidRPr="00A37FC5">
              <w:rPr>
                <w:rStyle w:val="a7"/>
                <w:i w:val="0"/>
                <w:color w:val="212529"/>
                <w:shd w:val="clear" w:color="auto" w:fill="FFFFFF"/>
              </w:rPr>
              <w:t>Life</w:t>
            </w:r>
            <w:r w:rsidR="00A37FC5" w:rsidRPr="00A37FC5">
              <w:rPr>
                <w:i/>
              </w:rPr>
              <w:t xml:space="preserve"> </w:t>
            </w:r>
            <w:r w:rsidR="00A37FC5">
              <w:rPr>
                <w:sz w:val="22"/>
                <w:szCs w:val="22"/>
              </w:rPr>
              <w:t>είναι δωρεάν</w:t>
            </w:r>
            <w:r w:rsidR="00A37FC5" w:rsidRPr="00A37FC5">
              <w:rPr>
                <w:sz w:val="22"/>
                <w:szCs w:val="22"/>
              </w:rPr>
              <w:t xml:space="preserve"> </w:t>
            </w:r>
            <w:r w:rsidR="00A37FC5">
              <w:rPr>
                <w:sz w:val="22"/>
                <w:szCs w:val="22"/>
              </w:rPr>
              <w:t>και οι μαθητές / τριες καταβάλλουν μόνο το αντίτιμο του εισιτηρίου στο μετρό.</w:t>
            </w:r>
          </w:p>
          <w:p w:rsidR="00A37FC5" w:rsidRDefault="00A37FC5" w:rsidP="00230B26">
            <w:pPr>
              <w:ind w:right="1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Σημείο συνάντησης και σημείο επιστροφής</w:t>
            </w:r>
            <w:r w:rsidRPr="00A37FC5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Δημαρχείο Περιστερίου. </w:t>
            </w:r>
          </w:p>
          <w:p w:rsidR="00A37FC5" w:rsidRPr="00A37FC5" w:rsidRDefault="00A37FC5" w:rsidP="00230B26">
            <w:pPr>
              <w:ind w:right="1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Ώρα αναχώρησης</w:t>
            </w:r>
            <w:r w:rsidRPr="00A37FC5">
              <w:rPr>
                <w:sz w:val="22"/>
                <w:szCs w:val="22"/>
              </w:rPr>
              <w:t>: 9.00</w:t>
            </w:r>
          </w:p>
          <w:p w:rsidR="00A37FC5" w:rsidRPr="00A37FC5" w:rsidRDefault="00A37FC5" w:rsidP="00230B26">
            <w:pPr>
              <w:ind w:right="1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Ώρα επιστροφής</w:t>
            </w:r>
            <w:r w:rsidRPr="00A37FC5">
              <w:rPr>
                <w:sz w:val="22"/>
                <w:szCs w:val="22"/>
              </w:rPr>
              <w:t>: 13.30</w:t>
            </w:r>
          </w:p>
          <w:p w:rsidR="00A37FC5" w:rsidRPr="00230B26" w:rsidRDefault="00A37FC5" w:rsidP="00230B26">
            <w:pPr>
              <w:ind w:right="1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Μέσο μετακίνησης </w:t>
            </w:r>
            <w:r w:rsidR="00230B26" w:rsidRPr="00230B26">
              <w:rPr>
                <w:sz w:val="22"/>
                <w:szCs w:val="22"/>
              </w:rPr>
              <w:t xml:space="preserve">: </w:t>
            </w:r>
            <w:r w:rsidR="00230B26">
              <w:rPr>
                <w:sz w:val="22"/>
                <w:szCs w:val="22"/>
              </w:rPr>
              <w:t>μετρό.</w:t>
            </w:r>
          </w:p>
          <w:p w:rsidR="00410ED8" w:rsidRDefault="00230B26" w:rsidP="00230B26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230B26">
              <w:rPr>
                <w:sz w:val="22"/>
                <w:szCs w:val="22"/>
              </w:rPr>
              <w:t xml:space="preserve">Υπεύθυνη καθηγήτρια: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94B3C" w:rsidRPr="00C94B3C">
              <w:rPr>
                <w:sz w:val="22"/>
                <w:szCs w:val="22"/>
              </w:rPr>
              <w:t>Κοκκόρου Ελένη</w:t>
            </w:r>
            <w:r w:rsidR="00C94B3C" w:rsidRPr="00C94B3C">
              <w:rPr>
                <w:b/>
                <w:sz w:val="22"/>
                <w:szCs w:val="22"/>
              </w:rPr>
              <w:t xml:space="preserve"> </w:t>
            </w:r>
          </w:p>
          <w:p w:rsidR="00230B26" w:rsidRDefault="00230B26" w:rsidP="00230B26">
            <w:pPr>
              <w:ind w:right="125"/>
              <w:jc w:val="both"/>
              <w:rPr>
                <w:sz w:val="22"/>
                <w:szCs w:val="22"/>
              </w:rPr>
            </w:pPr>
            <w:r w:rsidRPr="00230B26">
              <w:rPr>
                <w:sz w:val="22"/>
                <w:szCs w:val="22"/>
              </w:rPr>
              <w:t>Συνοδός εκπαιδευτικός: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30B26">
              <w:rPr>
                <w:sz w:val="22"/>
                <w:szCs w:val="22"/>
              </w:rPr>
              <w:t>Δεληζήση Άννα</w:t>
            </w:r>
          </w:p>
          <w:p w:rsidR="00230B26" w:rsidRDefault="00230B26" w:rsidP="00230B26">
            <w:pPr>
              <w:ind w:right="125"/>
              <w:jc w:val="both"/>
              <w:rPr>
                <w:sz w:val="22"/>
                <w:szCs w:val="22"/>
              </w:rPr>
            </w:pPr>
          </w:p>
          <w:p w:rsidR="00230B26" w:rsidRPr="00C94B3C" w:rsidRDefault="00230B26" w:rsidP="00230B26">
            <w:pPr>
              <w:pStyle w:val="a6"/>
              <w:ind w:left="0" w:right="4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  <w:r w:rsidRPr="00C94B3C">
              <w:rPr>
                <w:rFonts w:ascii="Times New Roman" w:hAnsi="Times New Roman" w:cs="Times New Roman"/>
                <w:sz w:val="16"/>
                <w:szCs w:val="16"/>
              </w:rPr>
              <w:t xml:space="preserve">Ημερομηνία:      </w:t>
            </w:r>
            <w:r w:rsidRPr="00C94B3C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… /…/ 20…</w:t>
            </w:r>
          </w:p>
          <w:p w:rsidR="00230B26" w:rsidRPr="00C94B3C" w:rsidRDefault="00230B26" w:rsidP="00230B26">
            <w:pPr>
              <w:pStyle w:val="a6"/>
              <w:ind w:left="0" w:right="4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0B26" w:rsidRPr="00B355BD" w:rsidRDefault="00230B26" w:rsidP="00230B26">
            <w:pPr>
              <w:pStyle w:val="a6"/>
              <w:ind w:left="0" w:right="484"/>
              <w:jc w:val="right"/>
              <w:rPr>
                <w:rFonts w:ascii="Times New Roman" w:hAnsi="Times New Roman" w:cs="Times New Roman"/>
                <w:sz w:val="16"/>
              </w:rPr>
            </w:pPr>
            <w:r w:rsidRPr="00C94B3C">
              <w:rPr>
                <w:rFonts w:ascii="Times New Roman" w:hAnsi="Times New Roman" w:cs="Times New Roman"/>
                <w:sz w:val="16"/>
              </w:rPr>
              <w:t>Ο – Η Δηλών</w:t>
            </w:r>
          </w:p>
          <w:p w:rsidR="00230B26" w:rsidRPr="00B355BD" w:rsidRDefault="00230B26" w:rsidP="00230B26">
            <w:pPr>
              <w:pStyle w:val="a6"/>
              <w:ind w:left="0" w:right="484"/>
              <w:rPr>
                <w:rFonts w:ascii="Times New Roman" w:hAnsi="Times New Roman" w:cs="Times New Roman"/>
                <w:sz w:val="16"/>
              </w:rPr>
            </w:pPr>
          </w:p>
          <w:p w:rsidR="00230B26" w:rsidRPr="00B355BD" w:rsidRDefault="00230B26" w:rsidP="00230B26">
            <w:pPr>
              <w:ind w:right="125"/>
              <w:jc w:val="both"/>
              <w:rPr>
                <w:b/>
                <w:sz w:val="22"/>
                <w:szCs w:val="22"/>
              </w:rPr>
            </w:pPr>
          </w:p>
          <w:p w:rsidR="00230B26" w:rsidRPr="00B355BD" w:rsidRDefault="00230B26" w:rsidP="00230B26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</w:p>
          <w:p w:rsidR="00230B26" w:rsidRPr="00230B26" w:rsidRDefault="00230B26" w:rsidP="00230B26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8"/>
              </w:rPr>
              <w:t>1</w:t>
            </w:r>
            <w:r w:rsidRPr="00230B26">
              <w:rPr>
                <w:sz w:val="16"/>
                <w:szCs w:val="16"/>
              </w:rPr>
              <w:t>) Αναγράφεται από τον ενδιαφερόμενο πολίτη ή Αρχή ή η Υπηρεσία του δημόσιου τομέα, που απευθύνεται η αίτηση.</w:t>
            </w:r>
          </w:p>
          <w:p w:rsidR="00230B26" w:rsidRPr="00230B26" w:rsidRDefault="00230B26" w:rsidP="00230B26">
            <w:pPr>
              <w:pStyle w:val="a6"/>
              <w:jc w:val="both"/>
              <w:rPr>
                <w:sz w:val="16"/>
                <w:szCs w:val="16"/>
              </w:rPr>
            </w:pPr>
            <w:r w:rsidRPr="00230B26">
              <w:rPr>
                <w:sz w:val="16"/>
                <w:szCs w:val="16"/>
              </w:rPr>
              <w:t xml:space="preserve">(2) Αναγράφεται ολογράφως. </w:t>
            </w:r>
          </w:p>
          <w:p w:rsidR="00230B26" w:rsidRPr="00230B26" w:rsidRDefault="00230B26" w:rsidP="00230B26">
            <w:pPr>
              <w:pStyle w:val="a6"/>
              <w:jc w:val="both"/>
              <w:rPr>
                <w:sz w:val="16"/>
                <w:szCs w:val="16"/>
              </w:rPr>
            </w:pPr>
            <w:r w:rsidRPr="00230B26">
              <w:rPr>
                <w:sz w:val="16"/>
                <w:szCs w:val="16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230B26" w:rsidRPr="00230B26" w:rsidRDefault="00230B26" w:rsidP="00230B26">
            <w:pPr>
              <w:pStyle w:val="a6"/>
              <w:jc w:val="both"/>
              <w:rPr>
                <w:sz w:val="16"/>
                <w:szCs w:val="16"/>
              </w:rPr>
            </w:pPr>
            <w:r w:rsidRPr="00230B26">
              <w:rPr>
                <w:sz w:val="16"/>
                <w:szCs w:val="16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  <w:p w:rsidR="00230B26" w:rsidRDefault="00230B26" w:rsidP="00230B26">
            <w:pPr>
              <w:ind w:right="125"/>
              <w:jc w:val="both"/>
              <w:rPr>
                <w:b/>
                <w:sz w:val="22"/>
                <w:szCs w:val="22"/>
              </w:rPr>
            </w:pPr>
          </w:p>
          <w:p w:rsidR="00B355BD" w:rsidRDefault="00B355BD" w:rsidP="00230B26">
            <w:pPr>
              <w:ind w:right="125"/>
              <w:jc w:val="both"/>
              <w:rPr>
                <w:b/>
                <w:sz w:val="22"/>
                <w:szCs w:val="22"/>
              </w:rPr>
            </w:pPr>
          </w:p>
          <w:p w:rsidR="00C37926" w:rsidRDefault="00B355BD" w:rsidP="00B355BD">
            <w:pPr>
              <w:ind w:right="125"/>
              <w:jc w:val="both"/>
              <w:rPr>
                <w:sz w:val="22"/>
                <w:szCs w:val="22"/>
              </w:rPr>
            </w:pPr>
            <w:r w:rsidRPr="00B355BD">
              <w:rPr>
                <w:sz w:val="22"/>
                <w:szCs w:val="22"/>
              </w:rPr>
              <w:t xml:space="preserve">Η υπεύθυνη δήλωση κατατίθεται </w:t>
            </w:r>
          </w:p>
          <w:p w:rsidR="00C37926" w:rsidRDefault="00B355BD" w:rsidP="00B355BD">
            <w:pPr>
              <w:ind w:right="125"/>
              <w:jc w:val="both"/>
              <w:rPr>
                <w:sz w:val="22"/>
                <w:szCs w:val="22"/>
              </w:rPr>
            </w:pPr>
            <w:r w:rsidRPr="00B355BD">
              <w:rPr>
                <w:b/>
                <w:sz w:val="22"/>
                <w:szCs w:val="22"/>
              </w:rPr>
              <w:t>είτε</w:t>
            </w:r>
            <w:r w:rsidRPr="00B355BD">
              <w:rPr>
                <w:sz w:val="22"/>
                <w:szCs w:val="22"/>
              </w:rPr>
              <w:t xml:space="preserve"> από τον ίδιο γονέα / κηδεμόνα αυτοπροσώπως στο σχολείο, </w:t>
            </w:r>
          </w:p>
          <w:p w:rsidR="00C37926" w:rsidRDefault="00B355BD" w:rsidP="00B355BD">
            <w:pPr>
              <w:ind w:right="125"/>
              <w:jc w:val="both"/>
              <w:rPr>
                <w:sz w:val="22"/>
                <w:szCs w:val="22"/>
              </w:rPr>
            </w:pPr>
            <w:r w:rsidRPr="00B355BD">
              <w:rPr>
                <w:b/>
                <w:sz w:val="22"/>
                <w:szCs w:val="22"/>
              </w:rPr>
              <w:t>είτε</w:t>
            </w:r>
            <w:r w:rsidRPr="00B355BD">
              <w:rPr>
                <w:sz w:val="22"/>
                <w:szCs w:val="22"/>
              </w:rPr>
              <w:t xml:space="preserve"> από τον μαθητή / τρια, αφού φέρει το γνήσιο της υπογραφής από ΚΕΠ </w:t>
            </w:r>
          </w:p>
          <w:p w:rsidR="00C37926" w:rsidRDefault="00B355BD" w:rsidP="001B144F">
            <w:pPr>
              <w:ind w:right="125"/>
              <w:jc w:val="both"/>
              <w:rPr>
                <w:sz w:val="22"/>
                <w:szCs w:val="22"/>
              </w:rPr>
            </w:pPr>
            <w:r w:rsidRPr="00B355BD">
              <w:rPr>
                <w:b/>
                <w:sz w:val="22"/>
                <w:szCs w:val="22"/>
              </w:rPr>
              <w:lastRenderedPageBreak/>
              <w:t xml:space="preserve">είτε </w:t>
            </w:r>
            <w:r w:rsidRPr="00B355BD">
              <w:rPr>
                <w:sz w:val="22"/>
                <w:szCs w:val="22"/>
              </w:rPr>
              <w:t xml:space="preserve">ηλεκτρονικά στη διεύθυνση </w:t>
            </w:r>
            <w:hyperlink r:id="rId8" w:history="1">
              <w:r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elkokkorou</w:t>
              </w:r>
              <w:r w:rsidRPr="00FA124C">
                <w:rPr>
                  <w:rStyle w:val="-"/>
                  <w:color w:val="0000FF" w:themeColor="hyperlink"/>
                  <w:sz w:val="22"/>
                  <w:szCs w:val="22"/>
                </w:rPr>
                <w:t>@</w:t>
              </w:r>
              <w:r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sch</w:t>
              </w:r>
              <w:r w:rsidRPr="00FA124C">
                <w:rPr>
                  <w:rStyle w:val="-"/>
                  <w:color w:val="0000FF" w:themeColor="hyperlink"/>
                  <w:sz w:val="22"/>
                  <w:szCs w:val="22"/>
                </w:rPr>
                <w:t>.</w:t>
              </w:r>
              <w:r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gr</w:t>
              </w:r>
            </w:hyperlink>
            <w:r>
              <w:rPr>
                <w:sz w:val="22"/>
                <w:szCs w:val="22"/>
              </w:rPr>
              <w:t xml:space="preserve">, αφού φέρει το γνήσιο της υπογραφής μέσω </w:t>
            </w:r>
            <w:r w:rsidR="001B144F">
              <w:rPr>
                <w:sz w:val="22"/>
                <w:szCs w:val="22"/>
                <w:lang w:val="en-GB"/>
              </w:rPr>
              <w:t>gov</w:t>
            </w:r>
            <w:r w:rsidR="001B144F" w:rsidRPr="001B144F">
              <w:rPr>
                <w:sz w:val="22"/>
                <w:szCs w:val="22"/>
              </w:rPr>
              <w:t>. (</w:t>
            </w:r>
            <w:hyperlink r:id="rId9" w:history="1"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https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://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www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.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gov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.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gr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/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ipiresies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/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polites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-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kai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-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kathemerinoteta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/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psephiaka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-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eggrapha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-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gov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-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gr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/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psephiake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-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bebaiose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-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eggraphou</w:t>
              </w:r>
            </w:hyperlink>
            <w:r w:rsidR="001B144F" w:rsidRPr="001B144F">
              <w:rPr>
                <w:sz w:val="22"/>
                <w:szCs w:val="22"/>
              </w:rPr>
              <w:t xml:space="preserve">), </w:t>
            </w:r>
          </w:p>
          <w:p w:rsidR="00B355BD" w:rsidRPr="001B144F" w:rsidRDefault="001B144F" w:rsidP="001B144F">
            <w:pPr>
              <w:ind w:right="125"/>
              <w:jc w:val="both"/>
              <w:rPr>
                <w:sz w:val="22"/>
                <w:szCs w:val="22"/>
              </w:rPr>
            </w:pPr>
            <w:r w:rsidRPr="001B144F">
              <w:rPr>
                <w:b/>
                <w:sz w:val="22"/>
                <w:szCs w:val="22"/>
              </w:rPr>
              <w:t>είτε</w:t>
            </w:r>
            <w:r w:rsidRPr="00B355BD">
              <w:rPr>
                <w:sz w:val="22"/>
                <w:szCs w:val="22"/>
              </w:rPr>
              <w:t xml:space="preserve"> ηλεκτρονικά στη διεύθυνση </w:t>
            </w:r>
            <w:hyperlink r:id="rId10" w:history="1">
              <w:r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elkokkorou</w:t>
              </w:r>
              <w:r w:rsidRPr="00FA124C">
                <w:rPr>
                  <w:rStyle w:val="-"/>
                  <w:color w:val="0000FF" w:themeColor="hyperlink"/>
                  <w:sz w:val="22"/>
                  <w:szCs w:val="22"/>
                </w:rPr>
                <w:t>@</w:t>
              </w:r>
              <w:r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sch</w:t>
              </w:r>
              <w:r w:rsidRPr="00FA124C">
                <w:rPr>
                  <w:rStyle w:val="-"/>
                  <w:color w:val="0000FF" w:themeColor="hyperlink"/>
                  <w:sz w:val="22"/>
                  <w:szCs w:val="22"/>
                </w:rPr>
                <w:t>.</w:t>
              </w:r>
              <w:r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gr</w:t>
              </w:r>
            </w:hyperlink>
            <w:r>
              <w:rPr>
                <w:sz w:val="22"/>
                <w:szCs w:val="22"/>
              </w:rPr>
              <w:t xml:space="preserve">, αφού  δημιουργήσετε τη δική σας υπεύθυνη δήλωση στη διεύθυνση </w:t>
            </w:r>
            <w:hyperlink r:id="rId11" w:history="1">
              <w:r w:rsidRPr="00FA124C">
                <w:rPr>
                  <w:rStyle w:val="-"/>
                  <w:color w:val="0000FF" w:themeColor="hyperlink"/>
                  <w:sz w:val="22"/>
                  <w:szCs w:val="22"/>
                </w:rPr>
                <w:t>https://docs.gov.gr/start/</w:t>
              </w:r>
            </w:hyperlink>
            <w:r w:rsidR="00C379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αντιγράφοντας το παραπάνω κείμενο με τις πληροφορίες της  επίσκεψης. </w:t>
            </w:r>
          </w:p>
          <w:p w:rsidR="001B144F" w:rsidRPr="001B144F" w:rsidRDefault="001B144F" w:rsidP="00B355BD">
            <w:pPr>
              <w:ind w:right="125"/>
              <w:jc w:val="both"/>
              <w:rPr>
                <w:sz w:val="22"/>
                <w:szCs w:val="22"/>
              </w:rPr>
            </w:pPr>
          </w:p>
        </w:tc>
      </w:tr>
      <w:tr w:rsidR="00230B26" w:rsidRPr="00C94B3C" w:rsidTr="00ED7C23">
        <w:trPr>
          <w:trHeight w:val="5153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230B26" w:rsidRPr="00230B26" w:rsidRDefault="00230B26" w:rsidP="00230B26">
            <w:pPr>
              <w:ind w:right="125"/>
              <w:jc w:val="both"/>
              <w:rPr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230B26" w:rsidRPr="00230B26" w:rsidRDefault="00230B26" w:rsidP="00230B26">
            <w:pPr>
              <w:ind w:right="125"/>
              <w:jc w:val="both"/>
              <w:rPr>
                <w:sz w:val="22"/>
                <w:szCs w:val="22"/>
              </w:rPr>
            </w:pPr>
          </w:p>
        </w:tc>
      </w:tr>
      <w:tr w:rsidR="00230B26" w:rsidRPr="00C94B3C" w:rsidTr="00230B26">
        <w:trPr>
          <w:trHeight w:val="5153"/>
        </w:trPr>
        <w:tc>
          <w:tcPr>
            <w:tcW w:w="10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B26" w:rsidRDefault="00230B26" w:rsidP="00230B26">
            <w:pPr>
              <w:ind w:right="125"/>
              <w:jc w:val="both"/>
              <w:rPr>
                <w:sz w:val="22"/>
                <w:szCs w:val="22"/>
              </w:rPr>
            </w:pPr>
          </w:p>
        </w:tc>
      </w:tr>
      <w:tr w:rsidR="00230B26" w:rsidRPr="00C94B3C" w:rsidTr="00C94B3C">
        <w:trPr>
          <w:trHeight w:val="5153"/>
        </w:trPr>
        <w:tc>
          <w:tcPr>
            <w:tcW w:w="1044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30B26" w:rsidRPr="00B355BD" w:rsidRDefault="00230B26" w:rsidP="00230B26">
            <w:pPr>
              <w:ind w:right="125"/>
              <w:jc w:val="both"/>
              <w:rPr>
                <w:sz w:val="22"/>
                <w:szCs w:val="22"/>
              </w:rPr>
            </w:pPr>
          </w:p>
        </w:tc>
      </w:tr>
    </w:tbl>
    <w:p w:rsidR="00C94B3C" w:rsidRPr="00C94B3C" w:rsidRDefault="00C94B3C">
      <w:pPr>
        <w:pStyle w:val="a6"/>
        <w:ind w:left="0" w:right="484"/>
        <w:jc w:val="right"/>
        <w:rPr>
          <w:rFonts w:ascii="Times New Roman" w:hAnsi="Times New Roman" w:cs="Times New Roman"/>
          <w:sz w:val="16"/>
          <w:szCs w:val="16"/>
        </w:rPr>
      </w:pPr>
    </w:p>
    <w:p w:rsidR="00C83A6E" w:rsidRPr="00C94B3C" w:rsidRDefault="00C83A6E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sectPr w:rsidR="00C83A6E" w:rsidRPr="00C94B3C" w:rsidSect="003C6DA0">
      <w:headerReference w:type="default" r:id="rId12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8D2" w:rsidRDefault="006A58D2">
      <w:r>
        <w:separator/>
      </w:r>
    </w:p>
  </w:endnote>
  <w:endnote w:type="continuationSeparator" w:id="1">
    <w:p w:rsidR="006A58D2" w:rsidRDefault="006A5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8D2" w:rsidRDefault="006A58D2">
      <w:r>
        <w:separator/>
      </w:r>
    </w:p>
  </w:footnote>
  <w:footnote w:type="continuationSeparator" w:id="1">
    <w:p w:rsidR="006A58D2" w:rsidRDefault="006A5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8A0342">
    <w:pPr>
      <w:pStyle w:val="a3"/>
      <w:jc w:val="center"/>
      <w:rPr>
        <w:b/>
        <w:sz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45pt;height:41.3pt" fillcolor="window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B1088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4F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3AE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30E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E1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A44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1EC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AC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4AB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59CA33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F9682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744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0C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4F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A0F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45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C2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646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A9269C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6AA6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52A5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A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24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C018D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6F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785F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9C782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F5068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6E30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CB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A67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4B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B4E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309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20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4A6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D8C6AE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85E2AC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AF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4EC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04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6C8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47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AF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286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67BE3A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C60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040F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FC2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23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DCE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07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E2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4C8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noPunctuationKerning/>
  <w:characterSpacingControl w:val="doNotCompress"/>
  <w:savePreviewPicture/>
  <w:hdrShapeDefaults>
    <o:shapedefaults v:ext="edit" spidmax="21506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437"/>
    <w:rsid w:val="0009652F"/>
    <w:rsid w:val="000A450F"/>
    <w:rsid w:val="001219EE"/>
    <w:rsid w:val="001414F3"/>
    <w:rsid w:val="001B144F"/>
    <w:rsid w:val="00224BD3"/>
    <w:rsid w:val="00230B26"/>
    <w:rsid w:val="00353785"/>
    <w:rsid w:val="003C6DA0"/>
    <w:rsid w:val="00410185"/>
    <w:rsid w:val="00410ED8"/>
    <w:rsid w:val="005267F6"/>
    <w:rsid w:val="0060134C"/>
    <w:rsid w:val="00681A90"/>
    <w:rsid w:val="006966A8"/>
    <w:rsid w:val="006A58D2"/>
    <w:rsid w:val="007D501A"/>
    <w:rsid w:val="008A0342"/>
    <w:rsid w:val="008E5666"/>
    <w:rsid w:val="00927416"/>
    <w:rsid w:val="009465CA"/>
    <w:rsid w:val="009831DA"/>
    <w:rsid w:val="00A37FC5"/>
    <w:rsid w:val="00A47580"/>
    <w:rsid w:val="00A5651A"/>
    <w:rsid w:val="00A66437"/>
    <w:rsid w:val="00B14191"/>
    <w:rsid w:val="00B355BD"/>
    <w:rsid w:val="00BF5A13"/>
    <w:rsid w:val="00C37926"/>
    <w:rsid w:val="00C83A6E"/>
    <w:rsid w:val="00C94B3C"/>
    <w:rsid w:val="00DF3668"/>
    <w:rsid w:val="00E535BF"/>
    <w:rsid w:val="00ED52BA"/>
    <w:rsid w:val="00FA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A0"/>
    <w:rPr>
      <w:sz w:val="24"/>
      <w:szCs w:val="24"/>
    </w:rPr>
  </w:style>
  <w:style w:type="paragraph" w:styleId="1">
    <w:name w:val="heading 1"/>
    <w:basedOn w:val="a"/>
    <w:next w:val="a"/>
    <w:qFormat/>
    <w:rsid w:val="003C6DA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C6DA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C6DA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C6DA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C6DA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C6DA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C6DA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C6DA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C6DA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C6DA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C6DA0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3C6DA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3C6D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3C6D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3C6DA0"/>
    <w:pPr>
      <w:ind w:left="-180"/>
    </w:pPr>
    <w:rPr>
      <w:rFonts w:ascii="Arial" w:hAnsi="Arial" w:cs="Arial"/>
      <w:sz w:val="20"/>
    </w:rPr>
  </w:style>
  <w:style w:type="character" w:styleId="a7">
    <w:name w:val="Emphasis"/>
    <w:basedOn w:val="a0"/>
    <w:uiPriority w:val="20"/>
    <w:qFormat/>
    <w:rsid w:val="00A37FC5"/>
    <w:rPr>
      <w:i/>
      <w:iCs/>
    </w:rPr>
  </w:style>
  <w:style w:type="character" w:styleId="-">
    <w:name w:val="Hyperlink"/>
    <w:basedOn w:val="a0"/>
    <w:uiPriority w:val="99"/>
    <w:unhideWhenUsed/>
    <w:rsid w:val="00B355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okkorou@sch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v.gr/star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lkokkorou@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gr/ipiresies/polites-kai-kathemerinoteta/psephiaka-eggrapha-gov-gr/psephiake-bebaiose-eggrapho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63</TotalTime>
  <Pages>1</Pages>
  <Words>442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Υπεύθυνη Δήλωση Ν. 1599/86</vt:lpstr>
      <vt:lpstr>        </vt:lpstr>
      <vt:lpstr>        ΥΠΕΥΘΥΝΗ ΔΗΛΩΣΗ</vt:lpstr>
      <vt:lpstr>        (άρθρο 8 Ν.1599/1986)</vt:lpstr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14</cp:revision>
  <cp:lastPrinted>2017-09-01T14:13:00Z</cp:lastPrinted>
  <dcterms:created xsi:type="dcterms:W3CDTF">2024-04-04T13:18:00Z</dcterms:created>
  <dcterms:modified xsi:type="dcterms:W3CDTF">2024-10-08T16:07:00Z</dcterms:modified>
</cp:coreProperties>
</file>