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Pr="00C94B3C" w:rsidRDefault="00C83A6E">
      <w:pPr>
        <w:pStyle w:val="3"/>
        <w:rPr>
          <w:rFonts w:ascii="Times New Roman" w:hAnsi="Times New Roman" w:cs="Times New Roman"/>
        </w:rPr>
      </w:pPr>
      <w:r w:rsidRPr="00C94B3C">
        <w:rPr>
          <w:rFonts w:ascii="Times New Roman" w:hAnsi="Times New Roman" w:cs="Times New Roman"/>
        </w:rPr>
        <w:t>ΥΠΕΥΘΥΝΗ ΔΗΛΩΣΗ</w:t>
      </w:r>
    </w:p>
    <w:p w:rsidR="00C83A6E" w:rsidRPr="00C94B3C" w:rsidRDefault="00C83A6E">
      <w:pPr>
        <w:pStyle w:val="3"/>
        <w:rPr>
          <w:rFonts w:ascii="Times New Roman" w:hAnsi="Times New Roman" w:cs="Times New Roman"/>
          <w:sz w:val="24"/>
          <w:vertAlign w:val="superscript"/>
        </w:rPr>
      </w:pPr>
      <w:r w:rsidRPr="00C94B3C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:rsidR="00C83A6E" w:rsidRPr="00C94B3C" w:rsidRDefault="00C83A6E">
      <w:pPr>
        <w:pStyle w:val="a3"/>
        <w:tabs>
          <w:tab w:val="clear" w:pos="4153"/>
          <w:tab w:val="clear" w:pos="8306"/>
        </w:tabs>
      </w:pPr>
    </w:p>
    <w:p w:rsidR="00C83A6E" w:rsidRPr="00C94B3C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 w:rsidRPr="00C94B3C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Pr="00C94B3C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 w:rsidRPr="00C94B3C">
        <w:rPr>
          <w:sz w:val="18"/>
        </w:rPr>
        <w:t>παρ. 4 Ν. 1599/1986)</w:t>
      </w:r>
    </w:p>
    <w:p w:rsidR="00C83A6E" w:rsidRPr="00C94B3C" w:rsidRDefault="00C83A6E">
      <w:pPr>
        <w:pStyle w:val="a5"/>
        <w:jc w:val="left"/>
        <w:rPr>
          <w:rFonts w:ascii="Times New Roman" w:hAnsi="Times New Roman" w:cs="Times New Roman"/>
          <w:sz w:val="22"/>
        </w:rPr>
      </w:pPr>
    </w:p>
    <w:p w:rsidR="00C83A6E" w:rsidRPr="00C94B3C" w:rsidRDefault="00C83A6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RPr="00C94B3C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Pr="00C94B3C" w:rsidRDefault="00C83A6E">
            <w:pPr>
              <w:spacing w:before="240"/>
              <w:ind w:right="-6878"/>
              <w:rPr>
                <w:sz w:val="20"/>
              </w:rPr>
            </w:pPr>
            <w:r w:rsidRPr="00C94B3C">
              <w:rPr>
                <w:sz w:val="20"/>
              </w:rPr>
              <w:t>ΠΡΟΣ</w:t>
            </w:r>
            <w:r w:rsidRPr="00C94B3C">
              <w:rPr>
                <w:sz w:val="20"/>
                <w:vertAlign w:val="superscript"/>
              </w:rPr>
              <w:t>(1)</w:t>
            </w:r>
            <w:r w:rsidRPr="00C94B3C">
              <w:rPr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C94B3C" w:rsidRDefault="00C94B3C" w:rsidP="00B14191">
            <w:pPr>
              <w:ind w:right="-6878"/>
            </w:pPr>
            <w:r w:rsidRPr="00C94B3C">
              <w:t>ΔΙΕΥΘΥΝΤΡΙΑ 11</w:t>
            </w:r>
            <w:r w:rsidRPr="00C94B3C">
              <w:rPr>
                <w:vertAlign w:val="superscript"/>
              </w:rPr>
              <w:t>ου</w:t>
            </w:r>
            <w:r w:rsidRPr="00C94B3C">
              <w:t xml:space="preserve"> ΓΕΛ ΠΕΡΙΣΤΕΡΙΟΥ</w:t>
            </w:r>
          </w:p>
        </w:tc>
      </w:tr>
      <w:tr w:rsidR="00C83A6E" w:rsidRPr="00C94B3C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Pr="00C94B3C" w:rsidRDefault="00C83A6E">
            <w:pPr>
              <w:spacing w:before="240"/>
              <w:ind w:right="-6878"/>
              <w:rPr>
                <w:sz w:val="16"/>
              </w:rPr>
            </w:pPr>
            <w:r w:rsidRPr="00C94B3C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C94B3C" w:rsidRDefault="00C83A6E" w:rsidP="00B14191">
            <w:pPr>
              <w:ind w:right="-6878"/>
              <w:rPr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 w:rsidRPr="00C94B3C" w:rsidRDefault="00C83A6E">
            <w:pPr>
              <w:spacing w:before="240"/>
              <w:ind w:right="-6878"/>
              <w:rPr>
                <w:sz w:val="16"/>
              </w:rPr>
            </w:pPr>
            <w:r w:rsidRPr="00C94B3C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C94B3C" w:rsidRDefault="00C83A6E" w:rsidP="00B14191">
            <w:pPr>
              <w:ind w:right="-6878"/>
              <w:rPr>
                <w:b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Pr="00C94B3C" w:rsidRDefault="00C83A6E">
            <w:pPr>
              <w:spacing w:before="240"/>
              <w:ind w:right="-2332"/>
              <w:rPr>
                <w:sz w:val="16"/>
              </w:rPr>
            </w:pPr>
            <w:r w:rsidRPr="00C94B3C">
              <w:rPr>
                <w:sz w:val="16"/>
              </w:rPr>
              <w:t>Ημερομηνία γέννησης</w:t>
            </w:r>
            <w:r w:rsidRPr="00C94B3C">
              <w:rPr>
                <w:sz w:val="16"/>
                <w:vertAlign w:val="superscript"/>
              </w:rPr>
              <w:t>(2)</w:t>
            </w:r>
            <w:r w:rsidRPr="00C94B3C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</w:tr>
      <w:tr w:rsidR="00C83A6E" w:rsidRPr="00C94B3C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C94B3C" w:rsidRDefault="00C83A6E">
            <w:pPr>
              <w:spacing w:before="240"/>
              <w:rPr>
                <w:sz w:val="16"/>
              </w:rPr>
            </w:pPr>
            <w:r w:rsidRPr="00C94B3C">
              <w:rPr>
                <w:sz w:val="16"/>
              </w:rPr>
              <w:t>Αρ. Τηλεομοιοτύπου (</w:t>
            </w:r>
            <w:r w:rsidRPr="00C94B3C">
              <w:rPr>
                <w:sz w:val="16"/>
                <w:lang w:val="en-US"/>
              </w:rPr>
              <w:t>Fax</w:t>
            </w:r>
            <w:r w:rsidRPr="00C94B3C">
              <w:rPr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C94B3C" w:rsidRDefault="00C83A6E" w:rsidP="00B14191">
            <w:pPr>
              <w:ind w:right="-6878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C94B3C" w:rsidRDefault="00C83A6E">
            <w:pPr>
              <w:rPr>
                <w:sz w:val="16"/>
              </w:rPr>
            </w:pPr>
            <w:r w:rsidRPr="00C94B3C">
              <w:rPr>
                <w:sz w:val="16"/>
              </w:rPr>
              <w:t>Δ/νση Ηλεκτρ. Ταχυδρομείου</w:t>
            </w:r>
          </w:p>
          <w:p w:rsidR="00C83A6E" w:rsidRPr="00C94B3C" w:rsidRDefault="00C83A6E">
            <w:pPr>
              <w:rPr>
                <w:sz w:val="16"/>
              </w:rPr>
            </w:pPr>
            <w:r w:rsidRPr="00C94B3C">
              <w:rPr>
                <w:sz w:val="16"/>
              </w:rPr>
              <w:t>(Ε-</w:t>
            </w:r>
            <w:r w:rsidRPr="00C94B3C">
              <w:rPr>
                <w:sz w:val="16"/>
                <w:lang w:val="en-US"/>
              </w:rPr>
              <w:t>mail</w:t>
            </w:r>
            <w:r w:rsidRPr="00C94B3C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927416" w:rsidRDefault="00C83A6E" w:rsidP="00B14191">
            <w:pPr>
              <w:ind w:right="-6878"/>
              <w:rPr>
                <w:sz w:val="20"/>
                <w:szCs w:val="20"/>
              </w:rPr>
            </w:pPr>
          </w:p>
        </w:tc>
      </w:tr>
    </w:tbl>
    <w:p w:rsidR="00C83A6E" w:rsidRPr="00C94B3C" w:rsidRDefault="00C83A6E">
      <w:pPr>
        <w:rPr>
          <w:b/>
          <w:sz w:val="28"/>
        </w:rPr>
      </w:pPr>
    </w:p>
    <w:p w:rsidR="00C83A6E" w:rsidRPr="00C94B3C" w:rsidRDefault="00C83A6E">
      <w:pPr>
        <w:sectPr w:rsidR="00C83A6E" w:rsidRPr="00C94B3C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2"/>
        <w:gridCol w:w="5223"/>
      </w:tblGrid>
      <w:tr w:rsidR="00C83A6E" w:rsidRPr="00C94B3C" w:rsidTr="00C94B3C">
        <w:trPr>
          <w:trHeight w:val="745"/>
        </w:trPr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A6E" w:rsidRPr="00C94B3C" w:rsidRDefault="00C83A6E" w:rsidP="00230B26">
            <w:pPr>
              <w:ind w:right="124"/>
              <w:jc w:val="both"/>
              <w:rPr>
                <w:sz w:val="22"/>
                <w:szCs w:val="22"/>
              </w:rPr>
            </w:pPr>
            <w:r w:rsidRPr="00C94B3C">
              <w:rPr>
                <w:sz w:val="22"/>
                <w:szCs w:val="22"/>
              </w:rPr>
              <w:lastRenderedPageBreak/>
              <w:t xml:space="preserve">Με ατομική μου ευθύνη και γνωρίζοντας τις κυρώσεις </w:t>
            </w:r>
            <w:r w:rsidRPr="00C94B3C">
              <w:rPr>
                <w:sz w:val="22"/>
                <w:szCs w:val="22"/>
                <w:vertAlign w:val="superscript"/>
              </w:rPr>
              <w:t>(3)</w:t>
            </w:r>
            <w:r w:rsidRPr="00C94B3C">
              <w:rPr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C94B3C" w:rsidTr="00230B26">
        <w:trPr>
          <w:trHeight w:val="5153"/>
        </w:trPr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ED8" w:rsidRPr="00CD2B72" w:rsidRDefault="001219EE" w:rsidP="00230B26">
            <w:pPr>
              <w:ind w:right="125"/>
              <w:jc w:val="both"/>
            </w:pPr>
            <w:r w:rsidRPr="00CD2B72">
              <w:t>ε</w:t>
            </w:r>
            <w:r w:rsidR="00410ED8" w:rsidRPr="00CD2B72">
              <w:t>πιτρέπω</w:t>
            </w:r>
            <w:r w:rsidRPr="00CD2B72">
              <w:t xml:space="preserve"> / δεν επιτρέπω</w:t>
            </w:r>
            <w:r w:rsidR="00410ED8" w:rsidRPr="00CD2B72">
              <w:t xml:space="preserve"> στον / στην μαθητή / τρια </w:t>
            </w:r>
            <w:r w:rsidR="00CD2B72">
              <w:t>………………………………………………………</w:t>
            </w:r>
          </w:p>
          <w:p w:rsidR="00CD2B72" w:rsidRPr="00CD2B72" w:rsidRDefault="001219EE" w:rsidP="00CD2B72">
            <w:pPr>
              <w:ind w:right="125"/>
              <w:jc w:val="both"/>
              <w:rPr>
                <w:color w:val="222222"/>
                <w:shd w:val="clear" w:color="auto" w:fill="FFFFFF"/>
              </w:rPr>
            </w:pPr>
            <w:r w:rsidRPr="00CD2B72">
              <w:t xml:space="preserve">της Β τάξης να συμμετέχει </w:t>
            </w:r>
            <w:r w:rsidR="00CD2B72" w:rsidRPr="00CD2B72">
              <w:t>στο πρόγραμμα «Το σχολείο του θεατή» που θα πραγματοποιηθεί στο σχολείο μας.</w:t>
            </w:r>
            <w:r w:rsidR="00CD2B72" w:rsidRPr="00CD2B72">
              <w:rPr>
                <w:color w:val="222222"/>
                <w:shd w:val="clear" w:color="auto" w:fill="FFFFFF"/>
              </w:rPr>
              <w:t xml:space="preserve"> </w:t>
            </w:r>
          </w:p>
          <w:p w:rsidR="00230B26" w:rsidRPr="00D674B8" w:rsidRDefault="00CD2B72" w:rsidP="00CD2B72">
            <w:pPr>
              <w:ind w:right="125"/>
              <w:jc w:val="both"/>
              <w:rPr>
                <w:shd w:val="clear" w:color="auto" w:fill="FFFFFF"/>
              </w:rPr>
            </w:pPr>
            <w:r w:rsidRPr="00D674B8">
              <w:rPr>
                <w:shd w:val="clear" w:color="auto" w:fill="FFFFFF"/>
              </w:rPr>
              <w:t xml:space="preserve">Οι συμμετέχοντες </w:t>
            </w:r>
            <w:r w:rsidRPr="00D674B8">
              <w:rPr>
                <w:u w:val="single"/>
                <w:shd w:val="clear" w:color="auto" w:fill="FFFFFF"/>
              </w:rPr>
              <w:t>θα παρακολουθήσουν την παράσταση «Σπυριδούλες»</w:t>
            </w:r>
            <w:r w:rsidRPr="00D674B8">
              <w:rPr>
                <w:shd w:val="clear" w:color="auto" w:fill="FFFFFF"/>
              </w:rPr>
              <w:t xml:space="preserve"> στο «Θέατρο Τζένη Καρέζη». Το πρόγραμμα περιλαμβάνει ένα </w:t>
            </w:r>
            <w:r w:rsidRPr="00D674B8">
              <w:rPr>
                <w:u w:val="single"/>
                <w:shd w:val="clear" w:color="auto" w:fill="FFFFFF"/>
              </w:rPr>
              <w:t>θεατροπαιδαγωγικό εργαστήριο</w:t>
            </w:r>
            <w:r w:rsidRPr="00D674B8">
              <w:rPr>
                <w:shd w:val="clear" w:color="auto" w:fill="FFFFFF"/>
              </w:rPr>
              <w:t xml:space="preserve"> πριν τη θέαση της παράστασης και ένα εργαστήριο μετά τη θέαση. Τα εργαστήρια πραγματοποιούνται με τη συμμετοχή θεατροπαιδαγωγού και ηθοποιού</w:t>
            </w:r>
            <w:r w:rsidR="002D2402" w:rsidRPr="00D674B8">
              <w:rPr>
                <w:shd w:val="clear" w:color="auto" w:fill="FFFFFF"/>
              </w:rPr>
              <w:t xml:space="preserve"> εντός διδακτικού ωραρίου </w:t>
            </w:r>
            <w:r w:rsidRPr="00D674B8">
              <w:rPr>
                <w:shd w:val="clear" w:color="auto" w:fill="FFFFFF"/>
              </w:rPr>
              <w:t xml:space="preserve">και </w:t>
            </w:r>
            <w:r w:rsidR="002D2402" w:rsidRPr="00D674B8">
              <w:rPr>
                <w:shd w:val="clear" w:color="auto" w:fill="FFFFFF"/>
              </w:rPr>
              <w:t>η συμμετοχή σε αυτά είναι δωρεάν.</w:t>
            </w:r>
          </w:p>
          <w:p w:rsidR="00CD2B72" w:rsidRPr="00D674B8" w:rsidRDefault="00CD2B72" w:rsidP="00CD2B72">
            <w:pPr>
              <w:ind w:right="125"/>
              <w:jc w:val="both"/>
              <w:rPr>
                <w:shd w:val="clear" w:color="auto" w:fill="FFFFFF"/>
              </w:rPr>
            </w:pPr>
            <w:r w:rsidRPr="00D674B8">
              <w:rPr>
                <w:u w:val="single"/>
                <w:shd w:val="clear" w:color="auto" w:fill="FFFFFF"/>
              </w:rPr>
              <w:t>Κόστος συμμετοχής</w:t>
            </w:r>
            <w:r w:rsidRPr="00D674B8">
              <w:rPr>
                <w:shd w:val="clear" w:color="auto" w:fill="FFFFFF"/>
              </w:rPr>
              <w:t>: 10 ευρώ (αντίτιμο εισιτηρίου της παράστασης)</w:t>
            </w:r>
            <w:r w:rsidR="00D674B8" w:rsidRPr="00D674B8">
              <w:rPr>
                <w:shd w:val="clear" w:color="auto" w:fill="FFFFFF"/>
              </w:rPr>
              <w:t xml:space="preserve"> και τα έξοδα μετακίνησης με μετρό.</w:t>
            </w:r>
          </w:p>
          <w:p w:rsidR="00D674B8" w:rsidRDefault="00D674B8" w:rsidP="00CD2B72">
            <w:pPr>
              <w:ind w:right="125"/>
              <w:jc w:val="both"/>
              <w:rPr>
                <w:shd w:val="clear" w:color="auto" w:fill="FFFFFF"/>
              </w:rPr>
            </w:pPr>
            <w:r w:rsidRPr="00D674B8">
              <w:rPr>
                <w:u w:val="single"/>
                <w:shd w:val="clear" w:color="auto" w:fill="FFFFFF"/>
              </w:rPr>
              <w:t>Ημερομηνία παρακολούθησης της παράστασης</w:t>
            </w:r>
            <w:r w:rsidRPr="00D674B8">
              <w:rPr>
                <w:shd w:val="clear" w:color="auto" w:fill="FFFFFF"/>
              </w:rPr>
              <w:t>: Κυριακή 10 Νοεμβρίου, ώρα : 19.00, διάρκεια παράστασης: 90</w:t>
            </w:r>
            <w:r>
              <w:rPr>
                <w:shd w:val="clear" w:color="auto" w:fill="FFFFFF"/>
              </w:rPr>
              <w:t xml:space="preserve">΄. </w:t>
            </w:r>
          </w:p>
          <w:p w:rsidR="00230B26" w:rsidRDefault="00D674B8" w:rsidP="00230B26">
            <w:pPr>
              <w:ind w:right="125"/>
              <w:jc w:val="both"/>
              <w:rPr>
                <w:shd w:val="clear" w:color="auto" w:fill="FFFFFF"/>
              </w:rPr>
            </w:pPr>
            <w:r w:rsidRPr="00D674B8">
              <w:rPr>
                <w:u w:val="single"/>
                <w:shd w:val="clear" w:color="auto" w:fill="FFFFFF"/>
              </w:rPr>
              <w:t>Σημείο συνάντησης</w:t>
            </w:r>
            <w:r w:rsidRPr="00D674B8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Δημαρχείο Περιστερίου, ώρα 5.30 </w:t>
            </w:r>
          </w:p>
          <w:p w:rsidR="00D674B8" w:rsidRDefault="00D674B8" w:rsidP="00230B26">
            <w:pPr>
              <w:ind w:right="125"/>
              <w:jc w:val="both"/>
              <w:rPr>
                <w:shd w:val="clear" w:color="auto" w:fill="FFFFFF"/>
              </w:rPr>
            </w:pPr>
            <w:r w:rsidRPr="00D674B8">
              <w:rPr>
                <w:u w:val="single"/>
                <w:shd w:val="clear" w:color="auto" w:fill="FFFFFF"/>
              </w:rPr>
              <w:t>Σημείο επιστροφής</w:t>
            </w:r>
            <w:r w:rsidRPr="006D134F">
              <w:rPr>
                <w:shd w:val="clear" w:color="auto" w:fill="FFFFFF"/>
              </w:rPr>
              <w:t xml:space="preserve">: </w:t>
            </w:r>
            <w:r>
              <w:rPr>
                <w:shd w:val="clear" w:color="auto" w:fill="FFFFFF"/>
              </w:rPr>
              <w:t>Δημαρχείο Περιστερίου</w:t>
            </w:r>
            <w:r w:rsidR="006D134F">
              <w:rPr>
                <w:shd w:val="clear" w:color="auto" w:fill="FFFFFF"/>
              </w:rPr>
              <w:t xml:space="preserve">, ώρα 22.00 </w:t>
            </w:r>
          </w:p>
          <w:p w:rsidR="006D134F" w:rsidRDefault="006D134F" w:rsidP="00230B26">
            <w:pPr>
              <w:ind w:right="125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Αν και η μετάβαση στο θέατρο γίνεται εκτός ωρών διδασκαλίας και ως εκ τούτου το σχολείο δε φέρει ευθύνη, οι μαθητές / τριες θα συνοδεύονται από την υπεύθυνη για την υλοποίηση του προγράμματος καθηγήτρια Κοκκόρου Ελένη.</w:t>
            </w:r>
          </w:p>
          <w:p w:rsidR="006D134F" w:rsidRPr="00D674B8" w:rsidRDefault="006D134F" w:rsidP="00230B26">
            <w:pPr>
              <w:ind w:right="125"/>
              <w:jc w:val="both"/>
              <w:rPr>
                <w:sz w:val="22"/>
                <w:szCs w:val="22"/>
              </w:rPr>
            </w:pPr>
          </w:p>
          <w:p w:rsidR="00230B26" w:rsidRPr="00C94B3C" w:rsidRDefault="00230B26" w:rsidP="00230B26">
            <w:pPr>
              <w:pStyle w:val="a6"/>
              <w:ind w:left="0" w:right="4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  <w:r w:rsidRPr="00C94B3C">
              <w:rPr>
                <w:rFonts w:ascii="Times New Roman" w:hAnsi="Times New Roman" w:cs="Times New Roman"/>
                <w:sz w:val="16"/>
                <w:szCs w:val="16"/>
              </w:rPr>
              <w:t xml:space="preserve">Ημερομηνία:      </w:t>
            </w:r>
            <w:r w:rsidRPr="00C94B3C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… /…/ 20…</w:t>
            </w:r>
          </w:p>
          <w:p w:rsidR="00230B26" w:rsidRPr="00C94B3C" w:rsidRDefault="00230B26" w:rsidP="00230B26">
            <w:pPr>
              <w:pStyle w:val="a6"/>
              <w:ind w:left="0" w:right="48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0B26" w:rsidRPr="00B355BD" w:rsidRDefault="00230B26" w:rsidP="00230B26">
            <w:pPr>
              <w:pStyle w:val="a6"/>
              <w:ind w:left="0" w:right="484"/>
              <w:jc w:val="right"/>
              <w:rPr>
                <w:rFonts w:ascii="Times New Roman" w:hAnsi="Times New Roman" w:cs="Times New Roman"/>
                <w:sz w:val="16"/>
              </w:rPr>
            </w:pPr>
            <w:r w:rsidRPr="00C94B3C">
              <w:rPr>
                <w:rFonts w:ascii="Times New Roman" w:hAnsi="Times New Roman" w:cs="Times New Roman"/>
                <w:sz w:val="16"/>
              </w:rPr>
              <w:t>Ο – Η Δηλών</w:t>
            </w:r>
          </w:p>
          <w:p w:rsidR="00230B26" w:rsidRPr="00B355BD" w:rsidRDefault="00230B26" w:rsidP="00230B26">
            <w:pPr>
              <w:pStyle w:val="a6"/>
              <w:ind w:left="0" w:right="484"/>
              <w:rPr>
                <w:rFonts w:ascii="Times New Roman" w:hAnsi="Times New Roman" w:cs="Times New Roman"/>
                <w:sz w:val="16"/>
              </w:rPr>
            </w:pPr>
          </w:p>
          <w:p w:rsidR="00230B26" w:rsidRPr="00B355BD" w:rsidRDefault="00230B26" w:rsidP="00230B26">
            <w:pPr>
              <w:ind w:right="125"/>
              <w:jc w:val="both"/>
              <w:rPr>
                <w:b/>
                <w:sz w:val="22"/>
                <w:szCs w:val="22"/>
              </w:rPr>
            </w:pPr>
          </w:p>
          <w:p w:rsidR="00230B26" w:rsidRPr="00B355BD" w:rsidRDefault="00230B26" w:rsidP="00230B26">
            <w:pPr>
              <w:pStyle w:val="a6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:rsidR="00230B26" w:rsidRPr="00230B26" w:rsidRDefault="00230B26" w:rsidP="00230B26">
            <w:pPr>
              <w:pStyle w:val="a6"/>
              <w:jc w:val="both"/>
              <w:rPr>
                <w:sz w:val="16"/>
                <w:szCs w:val="16"/>
              </w:rPr>
            </w:pPr>
            <w:r>
              <w:rPr>
                <w:sz w:val="18"/>
              </w:rPr>
              <w:t>1</w:t>
            </w:r>
            <w:r w:rsidRPr="00230B26">
              <w:rPr>
                <w:sz w:val="16"/>
                <w:szCs w:val="16"/>
              </w:rPr>
              <w:t>) Αναγράφεται από τον ενδιαφερόμενο πολίτη ή Αρχή ή η Υπηρεσία του δημόσιου τομέα, που απευθύνεται η αίτηση.</w:t>
            </w:r>
          </w:p>
          <w:p w:rsidR="00230B26" w:rsidRPr="00230B26" w:rsidRDefault="00230B26" w:rsidP="00230B26">
            <w:pPr>
              <w:pStyle w:val="a6"/>
              <w:jc w:val="both"/>
              <w:rPr>
                <w:sz w:val="16"/>
                <w:szCs w:val="16"/>
              </w:rPr>
            </w:pPr>
            <w:r w:rsidRPr="00230B26">
              <w:rPr>
                <w:sz w:val="16"/>
                <w:szCs w:val="16"/>
              </w:rPr>
              <w:t xml:space="preserve">(2) Αναγράφεται ολογράφως. </w:t>
            </w:r>
          </w:p>
          <w:p w:rsidR="00230B26" w:rsidRPr="00230B26" w:rsidRDefault="00230B26" w:rsidP="00230B26">
            <w:pPr>
              <w:pStyle w:val="a6"/>
              <w:jc w:val="both"/>
              <w:rPr>
                <w:sz w:val="16"/>
                <w:szCs w:val="16"/>
              </w:rPr>
            </w:pPr>
            <w:r w:rsidRPr="00230B26">
              <w:rPr>
                <w:sz w:val="16"/>
                <w:szCs w:val="16"/>
              </w:rPr>
      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</w:t>
            </w:r>
            <w:r w:rsidRPr="00230B26">
              <w:rPr>
                <w:sz w:val="16"/>
                <w:szCs w:val="16"/>
              </w:rPr>
              <w:lastRenderedPageBreak/>
              <w:t>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230B26" w:rsidRPr="00230B26" w:rsidRDefault="00230B26" w:rsidP="00230B26">
            <w:pPr>
              <w:pStyle w:val="a6"/>
              <w:jc w:val="both"/>
              <w:rPr>
                <w:sz w:val="16"/>
                <w:szCs w:val="16"/>
              </w:rPr>
            </w:pPr>
            <w:r w:rsidRPr="00230B26">
              <w:rPr>
                <w:sz w:val="16"/>
                <w:szCs w:val="16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  <w:p w:rsidR="00230B26" w:rsidRDefault="00230B26" w:rsidP="00230B26">
            <w:pPr>
              <w:ind w:right="125"/>
              <w:jc w:val="both"/>
              <w:rPr>
                <w:b/>
                <w:sz w:val="22"/>
                <w:szCs w:val="22"/>
              </w:rPr>
            </w:pPr>
          </w:p>
          <w:p w:rsidR="00B355BD" w:rsidRDefault="00B355BD" w:rsidP="00230B26">
            <w:pPr>
              <w:ind w:right="125"/>
              <w:jc w:val="both"/>
              <w:rPr>
                <w:b/>
                <w:sz w:val="22"/>
                <w:szCs w:val="22"/>
              </w:rPr>
            </w:pPr>
          </w:p>
          <w:p w:rsidR="006D134F" w:rsidRDefault="006D134F" w:rsidP="00B355BD">
            <w:pPr>
              <w:ind w:right="125"/>
              <w:jc w:val="both"/>
              <w:rPr>
                <w:sz w:val="22"/>
                <w:szCs w:val="22"/>
              </w:rPr>
            </w:pPr>
          </w:p>
          <w:p w:rsidR="006D134F" w:rsidRDefault="006D134F" w:rsidP="00B355BD">
            <w:pPr>
              <w:ind w:right="125"/>
              <w:jc w:val="both"/>
              <w:rPr>
                <w:sz w:val="22"/>
                <w:szCs w:val="22"/>
              </w:rPr>
            </w:pPr>
          </w:p>
          <w:p w:rsidR="006D134F" w:rsidRDefault="00B355BD" w:rsidP="00B355BD">
            <w:pPr>
              <w:ind w:right="125"/>
              <w:jc w:val="both"/>
              <w:rPr>
                <w:sz w:val="22"/>
                <w:szCs w:val="22"/>
              </w:rPr>
            </w:pPr>
            <w:r w:rsidRPr="00B355BD">
              <w:rPr>
                <w:sz w:val="22"/>
                <w:szCs w:val="22"/>
              </w:rPr>
              <w:t xml:space="preserve">Η υπεύθυνη δήλωση κατατίθεται </w:t>
            </w:r>
          </w:p>
          <w:p w:rsidR="006D134F" w:rsidRDefault="00B355BD" w:rsidP="00B355BD">
            <w:pPr>
              <w:ind w:right="125"/>
              <w:jc w:val="both"/>
              <w:rPr>
                <w:sz w:val="22"/>
                <w:szCs w:val="22"/>
              </w:rPr>
            </w:pPr>
            <w:r w:rsidRPr="00B355BD">
              <w:rPr>
                <w:b/>
                <w:sz w:val="22"/>
                <w:szCs w:val="22"/>
              </w:rPr>
              <w:t>είτε</w:t>
            </w:r>
            <w:r w:rsidRPr="00B355BD">
              <w:rPr>
                <w:sz w:val="22"/>
                <w:szCs w:val="22"/>
              </w:rPr>
              <w:t xml:space="preserve"> από τον ίδιο γονέα / κηδεμόνα αυτοπροσώπως στο σχολείο, </w:t>
            </w:r>
          </w:p>
          <w:p w:rsidR="006D134F" w:rsidRDefault="00B355BD" w:rsidP="00B355BD">
            <w:pPr>
              <w:ind w:right="125"/>
              <w:jc w:val="both"/>
              <w:rPr>
                <w:sz w:val="22"/>
                <w:szCs w:val="22"/>
              </w:rPr>
            </w:pPr>
            <w:r w:rsidRPr="00B355BD">
              <w:rPr>
                <w:b/>
                <w:sz w:val="22"/>
                <w:szCs w:val="22"/>
              </w:rPr>
              <w:t>είτε</w:t>
            </w:r>
            <w:r w:rsidRPr="00B355BD">
              <w:rPr>
                <w:sz w:val="22"/>
                <w:szCs w:val="22"/>
              </w:rPr>
              <w:t xml:space="preserve"> από τον μαθητή / τρια, αφού φέρει το γνήσιο της υπογραφής από ΚΕΠ</w:t>
            </w:r>
            <w:r w:rsidR="006D134F">
              <w:rPr>
                <w:sz w:val="22"/>
                <w:szCs w:val="22"/>
              </w:rPr>
              <w:t>,</w:t>
            </w:r>
            <w:r w:rsidRPr="00B355BD">
              <w:rPr>
                <w:sz w:val="22"/>
                <w:szCs w:val="22"/>
              </w:rPr>
              <w:t xml:space="preserve"> </w:t>
            </w:r>
          </w:p>
          <w:p w:rsidR="006D134F" w:rsidRDefault="00B355BD" w:rsidP="001B144F">
            <w:pPr>
              <w:ind w:right="125"/>
              <w:jc w:val="both"/>
              <w:rPr>
                <w:sz w:val="22"/>
                <w:szCs w:val="22"/>
              </w:rPr>
            </w:pPr>
            <w:r w:rsidRPr="00B355BD">
              <w:rPr>
                <w:b/>
                <w:sz w:val="22"/>
                <w:szCs w:val="22"/>
              </w:rPr>
              <w:t xml:space="preserve">είτε </w:t>
            </w:r>
            <w:r w:rsidRPr="00B355BD">
              <w:rPr>
                <w:sz w:val="22"/>
                <w:szCs w:val="22"/>
              </w:rPr>
              <w:t xml:space="preserve">ηλεκτρονικά στη διεύθυνση </w:t>
            </w:r>
            <w:hyperlink r:id="rId8" w:history="1"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elkokkorou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</w:rPr>
                <w:t>@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sch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</w:rPr>
                <w:t>.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gr</w:t>
              </w:r>
            </w:hyperlink>
            <w:r>
              <w:rPr>
                <w:sz w:val="22"/>
                <w:szCs w:val="22"/>
              </w:rPr>
              <w:t xml:space="preserve">, αφού φέρει το γνήσιο της υπογραφής μέσω </w:t>
            </w:r>
            <w:r w:rsidR="001B144F">
              <w:rPr>
                <w:sz w:val="22"/>
                <w:szCs w:val="22"/>
                <w:lang w:val="en-GB"/>
              </w:rPr>
              <w:t>gov</w:t>
            </w:r>
            <w:r w:rsidR="001B144F" w:rsidRPr="001B144F">
              <w:rPr>
                <w:sz w:val="22"/>
                <w:szCs w:val="22"/>
              </w:rPr>
              <w:t>. (</w:t>
            </w:r>
            <w:hyperlink r:id="rId9" w:history="1"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https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://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www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.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gov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.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gr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/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ipiresies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/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polites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kai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kathemerinoteta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/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psephiaka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eggrapha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gov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gr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/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psephiake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bebaiose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</w:rPr>
                <w:t>-</w:t>
              </w:r>
              <w:r w:rsidR="001B144F"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eggraphou</w:t>
              </w:r>
            </w:hyperlink>
            <w:r w:rsidR="001B144F" w:rsidRPr="001B144F">
              <w:rPr>
                <w:sz w:val="22"/>
                <w:szCs w:val="22"/>
              </w:rPr>
              <w:t xml:space="preserve">), </w:t>
            </w:r>
          </w:p>
          <w:p w:rsidR="00B355BD" w:rsidRPr="001B144F" w:rsidRDefault="001B144F" w:rsidP="001B144F">
            <w:pPr>
              <w:ind w:right="125"/>
              <w:jc w:val="both"/>
              <w:rPr>
                <w:sz w:val="22"/>
                <w:szCs w:val="22"/>
              </w:rPr>
            </w:pPr>
            <w:r w:rsidRPr="001B144F">
              <w:rPr>
                <w:b/>
                <w:sz w:val="22"/>
                <w:szCs w:val="22"/>
              </w:rPr>
              <w:t>είτε</w:t>
            </w:r>
            <w:r w:rsidRPr="00B355BD">
              <w:rPr>
                <w:sz w:val="22"/>
                <w:szCs w:val="22"/>
              </w:rPr>
              <w:t xml:space="preserve"> ηλεκτρονικά στη διεύθυνση </w:t>
            </w:r>
            <w:hyperlink r:id="rId10" w:history="1"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elkokkorou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</w:rPr>
                <w:t>@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sch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</w:rPr>
                <w:t>.</w:t>
              </w:r>
              <w:r w:rsidRPr="00FA124C">
                <w:rPr>
                  <w:rStyle w:val="-"/>
                  <w:color w:val="0000FF" w:themeColor="hyperlink"/>
                  <w:sz w:val="22"/>
                  <w:szCs w:val="22"/>
                  <w:lang w:val="en-GB"/>
                </w:rPr>
                <w:t>gr</w:t>
              </w:r>
            </w:hyperlink>
            <w:r>
              <w:rPr>
                <w:sz w:val="22"/>
                <w:szCs w:val="22"/>
              </w:rPr>
              <w:t xml:space="preserve">, αφού  δημιουργήσετε τη δική σας υπεύθυνη δήλωση στη διεύθυνση </w:t>
            </w:r>
            <w:hyperlink r:id="rId11" w:history="1">
              <w:r w:rsidRPr="00FA124C">
                <w:rPr>
                  <w:rStyle w:val="-"/>
                  <w:color w:val="0000FF" w:themeColor="hyperlink"/>
                  <w:sz w:val="22"/>
                  <w:szCs w:val="22"/>
                </w:rPr>
                <w:t>https://docs.gov.gr/start/</w:t>
              </w:r>
            </w:hyperlink>
            <w:r w:rsidR="006D13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αντιγράφοντας το παραπάνω κείμενο με τις πληροφορίες της  επίσκεψης. </w:t>
            </w:r>
          </w:p>
          <w:p w:rsidR="001B144F" w:rsidRPr="001B144F" w:rsidRDefault="001B144F" w:rsidP="00B355BD">
            <w:pPr>
              <w:ind w:right="125"/>
              <w:jc w:val="both"/>
              <w:rPr>
                <w:sz w:val="22"/>
                <w:szCs w:val="22"/>
              </w:rPr>
            </w:pPr>
          </w:p>
        </w:tc>
      </w:tr>
      <w:tr w:rsidR="00230B26" w:rsidRPr="00C94B3C" w:rsidTr="00ED7C23">
        <w:trPr>
          <w:trHeight w:val="5153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230B26" w:rsidRPr="00230B26" w:rsidRDefault="00230B26" w:rsidP="00230B26">
            <w:pPr>
              <w:ind w:right="125"/>
              <w:jc w:val="both"/>
              <w:rPr>
                <w:sz w:val="22"/>
                <w:szCs w:val="22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230B26" w:rsidRPr="00230B26" w:rsidRDefault="00230B26" w:rsidP="00230B26">
            <w:pPr>
              <w:ind w:right="125"/>
              <w:jc w:val="both"/>
              <w:rPr>
                <w:sz w:val="22"/>
                <w:szCs w:val="22"/>
              </w:rPr>
            </w:pPr>
          </w:p>
        </w:tc>
      </w:tr>
      <w:tr w:rsidR="00230B26" w:rsidRPr="00C94B3C" w:rsidTr="00230B26">
        <w:trPr>
          <w:trHeight w:val="5153"/>
        </w:trPr>
        <w:tc>
          <w:tcPr>
            <w:tcW w:w="10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B26" w:rsidRDefault="00230B26" w:rsidP="00230B26">
            <w:pPr>
              <w:ind w:right="125"/>
              <w:jc w:val="both"/>
              <w:rPr>
                <w:sz w:val="22"/>
                <w:szCs w:val="22"/>
              </w:rPr>
            </w:pPr>
          </w:p>
        </w:tc>
      </w:tr>
      <w:tr w:rsidR="00230B26" w:rsidRPr="00C94B3C" w:rsidTr="00C94B3C">
        <w:trPr>
          <w:trHeight w:val="5153"/>
        </w:trPr>
        <w:tc>
          <w:tcPr>
            <w:tcW w:w="1044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30B26" w:rsidRPr="00B355BD" w:rsidRDefault="00230B26" w:rsidP="00230B26">
            <w:pPr>
              <w:ind w:right="125"/>
              <w:jc w:val="both"/>
              <w:rPr>
                <w:sz w:val="22"/>
                <w:szCs w:val="22"/>
              </w:rPr>
            </w:pPr>
          </w:p>
        </w:tc>
      </w:tr>
    </w:tbl>
    <w:p w:rsidR="00C94B3C" w:rsidRPr="00C94B3C" w:rsidRDefault="00C94B3C">
      <w:pPr>
        <w:pStyle w:val="a6"/>
        <w:ind w:left="0" w:right="484"/>
        <w:jc w:val="right"/>
        <w:rPr>
          <w:rFonts w:ascii="Times New Roman" w:hAnsi="Times New Roman" w:cs="Times New Roman"/>
          <w:sz w:val="16"/>
          <w:szCs w:val="16"/>
        </w:rPr>
      </w:pPr>
    </w:p>
    <w:p w:rsidR="00C83A6E" w:rsidRPr="00C94B3C" w:rsidRDefault="00C83A6E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sectPr w:rsidR="00C83A6E" w:rsidRPr="00C94B3C" w:rsidSect="003C6DA0">
      <w:headerReference w:type="default" r:id="rId12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8F1" w:rsidRDefault="000B38F1">
      <w:r>
        <w:separator/>
      </w:r>
    </w:p>
  </w:endnote>
  <w:endnote w:type="continuationSeparator" w:id="1">
    <w:p w:rsidR="000B38F1" w:rsidRDefault="000B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8F1" w:rsidRDefault="000B38F1">
      <w:r>
        <w:separator/>
      </w:r>
    </w:p>
  </w:footnote>
  <w:footnote w:type="continuationSeparator" w:id="1">
    <w:p w:rsidR="000B38F1" w:rsidRDefault="000B3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6C198B">
    <w:pPr>
      <w:pStyle w:val="a3"/>
      <w:jc w:val="center"/>
      <w:rPr>
        <w:b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45pt;height:41.3pt" fillcolor="window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B1088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4F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AE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30E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E1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A44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1EC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AC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4AB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59CA33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F968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744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0C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4F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A0F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45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C2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646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A9269C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6AA6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52A5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A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24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C018D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6F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785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9C782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F5068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6E3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CB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A67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4B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B4E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309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20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4A6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D8C6AE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85E2A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CAF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EC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04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C8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47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AFD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86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67BE3A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C6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40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C2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23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DCE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07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E2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C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720"/>
  <w:noPunctuationKerning/>
  <w:characterSpacingControl w:val="doNotCompress"/>
  <w:savePreviewPicture/>
  <w:hdrShapeDefaults>
    <o:shapedefaults v:ext="edit" spidmax="2150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437"/>
    <w:rsid w:val="0009652F"/>
    <w:rsid w:val="000A450F"/>
    <w:rsid w:val="000B38F1"/>
    <w:rsid w:val="001219EE"/>
    <w:rsid w:val="001414F3"/>
    <w:rsid w:val="001B144F"/>
    <w:rsid w:val="00224BD3"/>
    <w:rsid w:val="00230B26"/>
    <w:rsid w:val="002D2402"/>
    <w:rsid w:val="00353785"/>
    <w:rsid w:val="003C6DA0"/>
    <w:rsid w:val="00410185"/>
    <w:rsid w:val="00410ED8"/>
    <w:rsid w:val="005267F6"/>
    <w:rsid w:val="0060134C"/>
    <w:rsid w:val="00681A90"/>
    <w:rsid w:val="006966A8"/>
    <w:rsid w:val="006C198B"/>
    <w:rsid w:val="006D134F"/>
    <w:rsid w:val="007D501A"/>
    <w:rsid w:val="008E5666"/>
    <w:rsid w:val="00927416"/>
    <w:rsid w:val="009465CA"/>
    <w:rsid w:val="009831DA"/>
    <w:rsid w:val="00A37FC5"/>
    <w:rsid w:val="00A47580"/>
    <w:rsid w:val="00A5651A"/>
    <w:rsid w:val="00A66437"/>
    <w:rsid w:val="00B14191"/>
    <w:rsid w:val="00B355BD"/>
    <w:rsid w:val="00BF5A13"/>
    <w:rsid w:val="00C83A6E"/>
    <w:rsid w:val="00C94B3C"/>
    <w:rsid w:val="00CD2B72"/>
    <w:rsid w:val="00D674B8"/>
    <w:rsid w:val="00DF3668"/>
    <w:rsid w:val="00E535BF"/>
    <w:rsid w:val="00ED52BA"/>
    <w:rsid w:val="00FA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A0"/>
    <w:rPr>
      <w:sz w:val="24"/>
      <w:szCs w:val="24"/>
    </w:rPr>
  </w:style>
  <w:style w:type="paragraph" w:styleId="1">
    <w:name w:val="heading 1"/>
    <w:basedOn w:val="a"/>
    <w:next w:val="a"/>
    <w:qFormat/>
    <w:rsid w:val="003C6DA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3C6DA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C6DA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3C6DA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3C6DA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3C6DA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C6DA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3C6DA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3C6DA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C6DA0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C6DA0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3C6DA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3C6D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3C6D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3C6DA0"/>
    <w:pPr>
      <w:ind w:left="-180"/>
    </w:pPr>
    <w:rPr>
      <w:rFonts w:ascii="Arial" w:hAnsi="Arial" w:cs="Arial"/>
      <w:sz w:val="20"/>
    </w:rPr>
  </w:style>
  <w:style w:type="character" w:styleId="a7">
    <w:name w:val="Emphasis"/>
    <w:basedOn w:val="a0"/>
    <w:uiPriority w:val="20"/>
    <w:qFormat/>
    <w:rsid w:val="00A37FC5"/>
    <w:rPr>
      <w:i/>
      <w:iCs/>
    </w:rPr>
  </w:style>
  <w:style w:type="character" w:styleId="-">
    <w:name w:val="Hyperlink"/>
    <w:basedOn w:val="a0"/>
    <w:uiPriority w:val="99"/>
    <w:unhideWhenUsed/>
    <w:rsid w:val="00B355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okkorou@sch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v.gr/star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lkokkorou@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gr/ipiresies/polites-kai-kathemerinoteta/psephiaka-eggrapha-gov-gr/psephiake-bebaiose-eggrapho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3</Pages>
  <Words>515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Υπεύθυνη Δήλωση Ν. 1599/86</vt:lpstr>
      <vt:lpstr>        </vt:lpstr>
      <vt:lpstr>        ΥΠΕΥΘΥΝΗ ΔΗΛΩΣΗ</vt:lpstr>
      <vt:lpstr>        (άρθρο 8 Ν.1599/1986)</vt:lpstr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2</cp:revision>
  <cp:lastPrinted>2017-09-01T14:13:00Z</cp:lastPrinted>
  <dcterms:created xsi:type="dcterms:W3CDTF">2024-10-08T16:06:00Z</dcterms:created>
  <dcterms:modified xsi:type="dcterms:W3CDTF">2024-10-08T16:06:00Z</dcterms:modified>
</cp:coreProperties>
</file>